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0" w:rsidRDefault="00C425B0" w:rsidP="00C425B0">
      <w:pPr>
        <w:ind w:leftChars="-300" w:left="31680" w:firstLineChars="196" w:firstLine="31680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C425B0" w:rsidRDefault="00C425B0" w:rsidP="00234F57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8A70FC">
        <w:rPr>
          <w:rFonts w:ascii="方正小标宋简体" w:eastAsia="方正小标宋简体" w:hAnsi="仿宋" w:hint="eastAsia"/>
          <w:sz w:val="32"/>
          <w:szCs w:val="32"/>
        </w:rPr>
        <w:t>南通市区人才优先购买普通商品住房</w:t>
      </w:r>
      <w:r>
        <w:rPr>
          <w:rFonts w:ascii="方正小标宋简体" w:eastAsia="方正小标宋简体" w:hAnsi="仿宋" w:hint="eastAsia"/>
          <w:sz w:val="32"/>
          <w:szCs w:val="32"/>
        </w:rPr>
        <w:t>申请对象</w:t>
      </w:r>
      <w:r w:rsidRPr="008A70FC">
        <w:rPr>
          <w:rFonts w:ascii="方正小标宋简体" w:eastAsia="方正小标宋简体" w:hAnsi="仿宋" w:hint="eastAsia"/>
          <w:sz w:val="32"/>
          <w:szCs w:val="32"/>
        </w:rPr>
        <w:t>信息公示表</w:t>
      </w:r>
      <w:r>
        <w:rPr>
          <w:rFonts w:ascii="方正小标宋简体" w:eastAsia="方正小标宋简体" w:hAnsi="仿宋" w:hint="eastAsia"/>
          <w:sz w:val="32"/>
          <w:szCs w:val="32"/>
        </w:rPr>
        <w:t>（第九批）</w:t>
      </w:r>
    </w:p>
    <w:tbl>
      <w:tblPr>
        <w:tblW w:w="14960" w:type="dxa"/>
        <w:tblInd w:w="103" w:type="dxa"/>
        <w:tblLook w:val="0000"/>
      </w:tblPr>
      <w:tblGrid>
        <w:gridCol w:w="640"/>
        <w:gridCol w:w="1080"/>
        <w:gridCol w:w="740"/>
        <w:gridCol w:w="2580"/>
        <w:gridCol w:w="3140"/>
        <w:gridCol w:w="1140"/>
        <w:gridCol w:w="1060"/>
        <w:gridCol w:w="740"/>
        <w:gridCol w:w="1340"/>
        <w:gridCol w:w="2500"/>
      </w:tblGrid>
      <w:tr w:rsidR="00C425B0" w:rsidRPr="00113426" w:rsidTr="00113426">
        <w:trPr>
          <w:trHeight w:val="58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0;margin-top:0;width:30pt;height:39pt;z-index:2516582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7" type="#_x0000_t201" style="position:absolute;left:0;text-align:left;margin-left:0;margin-top:0;width:30pt;height:33pt;z-index:2516592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8" type="#_x0000_t201" style="position:absolute;left:0;text-align:left;margin-left:0;margin-top:0;width:30pt;height:39pt;z-index:25166028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9" type="#_x0000_t201" style="position:absolute;left:0;text-align:left;margin-left:0;margin-top:0;width:30pt;height:39pt;z-index:2516613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0" type="#_x0000_t201" style="position:absolute;left:0;text-align:left;margin-left:0;margin-top:0;width:30pt;height:39pt;z-index:25166233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1" type="#_x0000_t201" style="position:absolute;left:0;text-align:left;margin-left:0;margin-top:0;width:30pt;height:39pt;z-index:25166336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2" type="#_x0000_t201" style="position:absolute;left:0;text-align:left;margin-left:0;margin-top:0;width:30pt;height:39pt;z-index:2516643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3" type="#_x0000_t201" style="position:absolute;left:0;text-align:left;margin-left:0;margin-top:0;width:30pt;height:39pt;z-index:251665408;visibility:hidden" stroked="f" o:insetmode="auto">
                  <o:lock v:ext="edit" rotation="t"/>
                </v:shape>
              </w:pict>
            </w: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学历（职业资格）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市区连续参保时间（月）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共同申请人信息</w:t>
            </w:r>
          </w:p>
        </w:tc>
      </w:tr>
      <w:tr w:rsidR="00C425B0" w:rsidRPr="00113426" w:rsidTr="00113426">
        <w:trPr>
          <w:trHeight w:val="5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严彦玲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3206111992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跃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曹泳彬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2950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曹谨言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3206832018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0192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王严国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3206021975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0055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上海第二军医大学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周华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3206021979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0544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3206022008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0013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王超龙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3505831987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3712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3505831989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王诗棋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3505832018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3719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唐春霞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3206841992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倪宇飞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3206231988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顾娇龙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3206811988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0629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贾丙勇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3729241985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4514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徐新红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3206231987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3206111988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2624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南京人口管理干部学院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3206111988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4073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李马嘉懿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0068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何佳楠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湖南文理学院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3209251993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363X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3206021986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康雨涵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0061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印伟伟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5331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南通大学杏林学院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朱林利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3206011989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0340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3206822018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0172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顾国虎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3206211991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杨盛洲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3209211994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缪幼菡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3206231991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5287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陆彤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陆秋饴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0100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季海燕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7600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陆飞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3206111988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3433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陆颢宇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0011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季晨茜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0106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曾小刚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5221221990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6759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4310811988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3809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曾子预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4310812018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0126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0312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赵大将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3207221982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丁柳青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3213221995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葛胜男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蔡昊然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3206231995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南京信息工程大学滨江学院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何嘉慧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6541011995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卞伦永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3207061988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101X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卢青梅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3201231988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5027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卞猷绥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3207062016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0158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卞锵锵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3207062019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0121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3206021992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澳大利亚国立大学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郭鸿艺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2519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周健勇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3206241975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821x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徐州医学院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袁桂英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3206831979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8024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周姝含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3206832003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8024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朱莹琲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3206021987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2044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3622031988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0412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曾一芮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3206022014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0031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许晶晶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冯雨生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3213221994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金琳彦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3206021987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301X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周宇涵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3206832016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0093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王程炜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湖北警官学院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764X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谢海峰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3206821989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3206841991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夏星星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25B0" w:rsidRPr="00113426" w:rsidTr="00113426">
        <w:trPr>
          <w:trHeight w:val="6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顾佳祺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3206821991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****</w:t>
            </w: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5B0" w:rsidRPr="00113426" w:rsidRDefault="00C425B0" w:rsidP="00113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13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25B0" w:rsidRDefault="00C425B0" w:rsidP="008A70FC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sectPr w:rsidR="00C425B0" w:rsidSect="00522BE1">
      <w:pgSz w:w="16838" w:h="11906" w:orient="landscape"/>
      <w:pgMar w:top="468" w:right="773" w:bottom="623" w:left="8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5B0" w:rsidRDefault="00C425B0" w:rsidP="000E7701">
      <w:r>
        <w:separator/>
      </w:r>
    </w:p>
  </w:endnote>
  <w:endnote w:type="continuationSeparator" w:id="0">
    <w:p w:rsidR="00C425B0" w:rsidRDefault="00C425B0" w:rsidP="000E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5B0" w:rsidRDefault="00C425B0" w:rsidP="000E7701">
      <w:r>
        <w:separator/>
      </w:r>
    </w:p>
  </w:footnote>
  <w:footnote w:type="continuationSeparator" w:id="0">
    <w:p w:rsidR="00C425B0" w:rsidRDefault="00C425B0" w:rsidP="000E7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701"/>
    <w:rsid w:val="00086DAE"/>
    <w:rsid w:val="0009027E"/>
    <w:rsid w:val="000A1359"/>
    <w:rsid w:val="000E62F3"/>
    <w:rsid w:val="000E7701"/>
    <w:rsid w:val="00103C08"/>
    <w:rsid w:val="00113426"/>
    <w:rsid w:val="00150425"/>
    <w:rsid w:val="001640AC"/>
    <w:rsid w:val="00180D3F"/>
    <w:rsid w:val="001B29D1"/>
    <w:rsid w:val="001C0CA7"/>
    <w:rsid w:val="00202ED8"/>
    <w:rsid w:val="00220D3D"/>
    <w:rsid w:val="00234F57"/>
    <w:rsid w:val="00243EE8"/>
    <w:rsid w:val="002724E0"/>
    <w:rsid w:val="002B0046"/>
    <w:rsid w:val="00307E36"/>
    <w:rsid w:val="00396A0A"/>
    <w:rsid w:val="003A2FDA"/>
    <w:rsid w:val="003B0FAC"/>
    <w:rsid w:val="003D76A1"/>
    <w:rsid w:val="00413569"/>
    <w:rsid w:val="00446041"/>
    <w:rsid w:val="00485F25"/>
    <w:rsid w:val="004A4D52"/>
    <w:rsid w:val="00522BE1"/>
    <w:rsid w:val="00526C32"/>
    <w:rsid w:val="00552F4C"/>
    <w:rsid w:val="00573AA6"/>
    <w:rsid w:val="005931D3"/>
    <w:rsid w:val="005B2F63"/>
    <w:rsid w:val="006E7311"/>
    <w:rsid w:val="00713407"/>
    <w:rsid w:val="007173BE"/>
    <w:rsid w:val="007308BA"/>
    <w:rsid w:val="007337E0"/>
    <w:rsid w:val="00754031"/>
    <w:rsid w:val="00757412"/>
    <w:rsid w:val="0079264B"/>
    <w:rsid w:val="007D56EA"/>
    <w:rsid w:val="008175A3"/>
    <w:rsid w:val="0082171E"/>
    <w:rsid w:val="008253F7"/>
    <w:rsid w:val="0088504D"/>
    <w:rsid w:val="008A70FC"/>
    <w:rsid w:val="008B0AA9"/>
    <w:rsid w:val="008D60DD"/>
    <w:rsid w:val="00952E4F"/>
    <w:rsid w:val="00985AA4"/>
    <w:rsid w:val="009A263E"/>
    <w:rsid w:val="009B5A75"/>
    <w:rsid w:val="00A16546"/>
    <w:rsid w:val="00A5069D"/>
    <w:rsid w:val="00A672F2"/>
    <w:rsid w:val="00A91079"/>
    <w:rsid w:val="00AA1735"/>
    <w:rsid w:val="00AC0893"/>
    <w:rsid w:val="00AF7E8A"/>
    <w:rsid w:val="00B278C3"/>
    <w:rsid w:val="00B42016"/>
    <w:rsid w:val="00B50B3A"/>
    <w:rsid w:val="00BE5341"/>
    <w:rsid w:val="00C00F07"/>
    <w:rsid w:val="00C416D5"/>
    <w:rsid w:val="00C425B0"/>
    <w:rsid w:val="00C56DE0"/>
    <w:rsid w:val="00C61903"/>
    <w:rsid w:val="00CA4CB0"/>
    <w:rsid w:val="00CE46F9"/>
    <w:rsid w:val="00CF3E22"/>
    <w:rsid w:val="00CF5A82"/>
    <w:rsid w:val="00D075AC"/>
    <w:rsid w:val="00D1072D"/>
    <w:rsid w:val="00D145C3"/>
    <w:rsid w:val="00D164B3"/>
    <w:rsid w:val="00D34A34"/>
    <w:rsid w:val="00D75690"/>
    <w:rsid w:val="00E04FCE"/>
    <w:rsid w:val="00E73AE7"/>
    <w:rsid w:val="00E81023"/>
    <w:rsid w:val="00EA378D"/>
    <w:rsid w:val="00EA4C6D"/>
    <w:rsid w:val="00EE0D64"/>
    <w:rsid w:val="00F055A1"/>
    <w:rsid w:val="00F1476F"/>
    <w:rsid w:val="00F14F84"/>
    <w:rsid w:val="00F62950"/>
    <w:rsid w:val="00F850DF"/>
    <w:rsid w:val="00FB47F2"/>
    <w:rsid w:val="00FC0974"/>
    <w:rsid w:val="00FC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77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E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770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E77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770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8253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3F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A70F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A70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419</Words>
  <Characters>2390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南通市区人才优先购买普通商品住房申请对象信息公示表（第一批）</dc:title>
  <dc:subject/>
  <dc:creator>机要室</dc:creator>
  <cp:keywords/>
  <dc:description/>
  <cp:lastModifiedBy>微软用户</cp:lastModifiedBy>
  <cp:revision>4</cp:revision>
  <cp:lastPrinted>2020-03-26T01:23:00Z</cp:lastPrinted>
  <dcterms:created xsi:type="dcterms:W3CDTF">2020-03-23T07:38:00Z</dcterms:created>
  <dcterms:modified xsi:type="dcterms:W3CDTF">2020-03-26T01:23:00Z</dcterms:modified>
</cp:coreProperties>
</file>